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B24C" w14:textId="0CFFD423" w:rsidR="00645A75" w:rsidRPr="00394113" w:rsidRDefault="00DA1FE5" w:rsidP="00DA1FE5">
      <w:pPr>
        <w:pStyle w:val="Title"/>
        <w:jc w:val="center"/>
        <w:rPr>
          <w:color w:val="FDC95C" w:themeColor="accent3" w:themeTint="99"/>
          <w:sz w:val="56"/>
          <w:szCs w:val="56"/>
        </w:rPr>
      </w:pPr>
      <w:r w:rsidRPr="00394113">
        <w:rPr>
          <w:color w:val="FDC95C" w:themeColor="accent3" w:themeTint="99"/>
          <w:sz w:val="56"/>
          <w:szCs w:val="56"/>
          <w:highlight w:val="darkBlue"/>
        </w:rPr>
        <w:t>Martin Luther King, Jr. Academy</w:t>
      </w:r>
    </w:p>
    <w:p w14:paraId="4D7A04A7" w14:textId="181C7BFC" w:rsidR="00DA1FE5" w:rsidRPr="0089019A" w:rsidRDefault="00DA1FE5" w:rsidP="00DA1FE5">
      <w:pPr>
        <w:jc w:val="center"/>
        <w:rPr>
          <w:i/>
          <w:iCs/>
          <w:sz w:val="28"/>
          <w:szCs w:val="28"/>
        </w:rPr>
      </w:pPr>
      <w:r w:rsidRPr="0089019A">
        <w:rPr>
          <w:i/>
          <w:iCs/>
          <w:sz w:val="28"/>
          <w:szCs w:val="28"/>
        </w:rPr>
        <w:t>“We Can and We Will”</w:t>
      </w:r>
    </w:p>
    <w:p w14:paraId="21DF22C1" w14:textId="0027AF0B" w:rsidR="00DA1FE5" w:rsidRPr="0089019A" w:rsidRDefault="00DA1FE5" w:rsidP="0089019A">
      <w:pPr>
        <w:pStyle w:val="Subtitle"/>
        <w:contextualSpacing/>
        <w:jc w:val="center"/>
      </w:pPr>
      <w:r w:rsidRPr="0089019A">
        <w:rPr>
          <w:szCs w:val="24"/>
        </w:rPr>
        <w:t>2022-2023</w:t>
      </w:r>
      <w:r w:rsidR="0089019A">
        <w:br/>
      </w:r>
      <w:r w:rsidR="0089019A">
        <w:br/>
      </w:r>
      <w:r w:rsidR="000004A3" w:rsidRPr="0089019A">
        <w:rPr>
          <w:color w:val="3177A6" w:themeColor="accent2" w:themeShade="BF"/>
          <w:sz w:val="32"/>
          <w:szCs w:val="32"/>
          <w:u w:val="single"/>
        </w:rPr>
        <w:t>7</w:t>
      </w:r>
      <w:r w:rsidR="000004A3" w:rsidRPr="0089019A">
        <w:rPr>
          <w:color w:val="3177A6" w:themeColor="accent2" w:themeShade="BF"/>
          <w:sz w:val="32"/>
          <w:szCs w:val="32"/>
          <w:u w:val="single"/>
          <w:vertAlign w:val="superscript"/>
        </w:rPr>
        <w:t>th</w:t>
      </w:r>
      <w:r w:rsidR="000004A3" w:rsidRPr="0089019A">
        <w:rPr>
          <w:color w:val="3177A6" w:themeColor="accent2" w:themeShade="BF"/>
          <w:sz w:val="32"/>
          <w:szCs w:val="32"/>
          <w:u w:val="single"/>
        </w:rPr>
        <w:t xml:space="preserve"> Grade</w:t>
      </w:r>
      <w:r w:rsidR="0014703B">
        <w:rPr>
          <w:color w:val="3177A6" w:themeColor="accent2" w:themeShade="BF"/>
          <w:sz w:val="32"/>
          <w:szCs w:val="32"/>
          <w:u w:val="single"/>
        </w:rPr>
        <w:t xml:space="preserve"> Syllabus</w:t>
      </w:r>
      <w:r w:rsidRPr="0089019A">
        <w:rPr>
          <w:color w:val="3177A6" w:themeColor="accent2" w:themeShade="BF"/>
          <w:sz w:val="32"/>
          <w:szCs w:val="32"/>
          <w:u w:val="single"/>
        </w:rPr>
        <w:t>: All Subjects</w:t>
      </w:r>
    </w:p>
    <w:tbl>
      <w:tblPr>
        <w:tblStyle w:val="SyllabusTable-NoBorders"/>
        <w:tblpPr w:leftFromText="180" w:rightFromText="180" w:vertAnchor="text" w:tblpY="466"/>
        <w:tblW w:w="0" w:type="auto"/>
        <w:tblLayout w:type="fixed"/>
        <w:tblLook w:val="04A0" w:firstRow="1" w:lastRow="0" w:firstColumn="1" w:lastColumn="0" w:noHBand="0" w:noVBand="1"/>
        <w:tblDescription w:val="Faculty information table contains Instructor name, Email address, Office Location and Hours"/>
      </w:tblPr>
      <w:tblGrid>
        <w:gridCol w:w="3240"/>
        <w:gridCol w:w="3573"/>
        <w:gridCol w:w="3411"/>
      </w:tblGrid>
      <w:tr w:rsidR="00DA1FE5" w:rsidRPr="000004A3" w14:paraId="7EAFF576" w14:textId="77777777" w:rsidTr="000004A3">
        <w:trPr>
          <w:cnfStyle w:val="100000000000" w:firstRow="1" w:lastRow="0" w:firstColumn="0" w:lastColumn="0" w:oddVBand="0" w:evenVBand="0" w:oddHBand="0" w:evenHBand="0" w:firstRowFirstColumn="0" w:firstRowLastColumn="0" w:lastRowFirstColumn="0" w:lastRowLastColumn="0"/>
        </w:trPr>
        <w:tc>
          <w:tcPr>
            <w:tcW w:w="3240" w:type="dxa"/>
          </w:tcPr>
          <w:p w14:paraId="0E79A6B1" w14:textId="41A3E4E1" w:rsidR="00DA1FE5" w:rsidRPr="000004A3" w:rsidRDefault="00DA1FE5" w:rsidP="00DA1FE5">
            <w:sdt>
              <w:sdtPr>
                <w:rPr>
                  <w:color w:val="FDC95C" w:themeColor="accent3" w:themeTint="99"/>
                  <w:highlight w:val="darkBlue"/>
                </w:rPr>
                <w:alias w:val="Instructor:"/>
                <w:tag w:val="Instructor:"/>
                <w:id w:val="-416556358"/>
                <w:placeholder>
                  <w:docPart w:val="204BFDFB6FC3AD459969B5DAF9307314"/>
                </w:placeholder>
                <w:temporary/>
                <w:showingPlcHdr/>
                <w15:appearance w15:val="hidden"/>
              </w:sdtPr>
              <w:sdtContent>
                <w:r w:rsidRPr="00394113">
                  <w:rPr>
                    <w:color w:val="FDC95C" w:themeColor="accent3" w:themeTint="99"/>
                    <w:highlight w:val="darkBlue"/>
                  </w:rPr>
                  <w:t>Instructor</w:t>
                </w:r>
              </w:sdtContent>
            </w:sdt>
            <w:r w:rsidR="00F77955" w:rsidRPr="00394113">
              <w:rPr>
                <w:color w:val="FDC95C" w:themeColor="accent3" w:themeTint="99"/>
                <w:highlight w:val="darkBlue"/>
              </w:rPr>
              <w:t>:</w:t>
            </w:r>
          </w:p>
        </w:tc>
        <w:tc>
          <w:tcPr>
            <w:tcW w:w="3573" w:type="dxa"/>
          </w:tcPr>
          <w:p w14:paraId="6BFC8DBB" w14:textId="30586C8F" w:rsidR="00DA1FE5" w:rsidRPr="000004A3" w:rsidRDefault="00DA1FE5" w:rsidP="00DA1FE5">
            <w:sdt>
              <w:sdtPr>
                <w:rPr>
                  <w:color w:val="FDC95C" w:themeColor="accent3" w:themeTint="99"/>
                  <w:highlight w:val="darkBlue"/>
                </w:rPr>
                <w:alias w:val="Email:"/>
                <w:tag w:val="Email:"/>
                <w:id w:val="-1716189078"/>
                <w:placeholder>
                  <w:docPart w:val="51BA009C8D422949A622A76B75B1B0BC"/>
                </w:placeholder>
                <w:temporary/>
                <w:showingPlcHdr/>
                <w15:appearance w15:val="hidden"/>
              </w:sdtPr>
              <w:sdtContent>
                <w:r w:rsidRPr="00394113">
                  <w:rPr>
                    <w:color w:val="FDC95C" w:themeColor="accent3" w:themeTint="99"/>
                    <w:highlight w:val="darkBlue"/>
                  </w:rPr>
                  <w:t>Email</w:t>
                </w:r>
              </w:sdtContent>
            </w:sdt>
            <w:r w:rsidR="00F77955" w:rsidRPr="00394113">
              <w:rPr>
                <w:color w:val="FDC95C" w:themeColor="accent3" w:themeTint="99"/>
                <w:highlight w:val="darkBlue"/>
              </w:rPr>
              <w:t>:</w:t>
            </w:r>
          </w:p>
        </w:tc>
        <w:tc>
          <w:tcPr>
            <w:tcW w:w="3411" w:type="dxa"/>
          </w:tcPr>
          <w:p w14:paraId="52D634AF" w14:textId="4B4970AE" w:rsidR="00DA1FE5" w:rsidRPr="000004A3" w:rsidRDefault="00DF06BB" w:rsidP="00DA1FE5">
            <w:r w:rsidRPr="000004A3">
              <w:t xml:space="preserve">                   </w:t>
            </w:r>
            <w:r w:rsidR="00DA1FE5" w:rsidRPr="00394113">
              <w:rPr>
                <w:color w:val="FDC95C" w:themeColor="accent3" w:themeTint="99"/>
                <w:highlight w:val="darkBlue"/>
              </w:rPr>
              <w:t>Room</w:t>
            </w:r>
            <w:r w:rsidR="00F77955" w:rsidRPr="00394113">
              <w:rPr>
                <w:color w:val="FDC95C" w:themeColor="accent3" w:themeTint="99"/>
                <w:highlight w:val="darkBlue"/>
              </w:rPr>
              <w:t>:</w:t>
            </w:r>
          </w:p>
        </w:tc>
      </w:tr>
      <w:tr w:rsidR="00DA1FE5" w:rsidRPr="000004A3" w14:paraId="407312A5" w14:textId="77777777" w:rsidTr="000004A3">
        <w:tc>
          <w:tcPr>
            <w:tcW w:w="3240" w:type="dxa"/>
          </w:tcPr>
          <w:p w14:paraId="3F68B28B" w14:textId="3B7329EE" w:rsidR="00DA1FE5" w:rsidRPr="000004A3" w:rsidRDefault="00DA1FE5" w:rsidP="00DA1FE5">
            <w:pPr>
              <w:pStyle w:val="NoSpacing"/>
              <w:rPr>
                <w:b/>
              </w:rPr>
            </w:pPr>
            <w:r w:rsidRPr="000004A3">
              <w:rPr>
                <w:rStyle w:val="Strong"/>
                <w:bCs w:val="0"/>
              </w:rPr>
              <w:t xml:space="preserve">Mr. </w:t>
            </w:r>
            <w:r w:rsidR="00DF06BB" w:rsidRPr="000004A3">
              <w:rPr>
                <w:rStyle w:val="Strong"/>
                <w:bCs w:val="0"/>
              </w:rPr>
              <w:t xml:space="preserve">Joseph </w:t>
            </w:r>
            <w:r w:rsidRPr="000004A3">
              <w:rPr>
                <w:rStyle w:val="Strong"/>
                <w:bCs w:val="0"/>
              </w:rPr>
              <w:t>Farah</w:t>
            </w:r>
          </w:p>
        </w:tc>
        <w:tc>
          <w:tcPr>
            <w:tcW w:w="3573" w:type="dxa"/>
          </w:tcPr>
          <w:p w14:paraId="2E964FF2" w14:textId="02483464" w:rsidR="00DA1FE5" w:rsidRPr="000004A3" w:rsidRDefault="00DA1FE5" w:rsidP="00DA1FE5">
            <w:pPr>
              <w:pStyle w:val="NoSpacing"/>
              <w:rPr>
                <w:b/>
              </w:rPr>
            </w:pPr>
            <w:r w:rsidRPr="000004A3">
              <w:rPr>
                <w:b/>
              </w:rPr>
              <w:t>Jfarah@yonkerspublicschools.o</w:t>
            </w:r>
            <w:r w:rsidR="000004A3">
              <w:rPr>
                <w:b/>
              </w:rPr>
              <w:t>r</w:t>
            </w:r>
            <w:r w:rsidRPr="000004A3">
              <w:rPr>
                <w:b/>
              </w:rPr>
              <w:t>g</w:t>
            </w:r>
          </w:p>
        </w:tc>
        <w:tc>
          <w:tcPr>
            <w:tcW w:w="3411" w:type="dxa"/>
          </w:tcPr>
          <w:p w14:paraId="5785BB66" w14:textId="7830AEB3" w:rsidR="00DA1FE5" w:rsidRPr="000004A3" w:rsidRDefault="00DF06BB" w:rsidP="00DA1FE5">
            <w:pPr>
              <w:pStyle w:val="NoSpacing"/>
              <w:rPr>
                <w:b/>
              </w:rPr>
            </w:pPr>
            <w:r w:rsidRPr="000004A3">
              <w:rPr>
                <w:b/>
              </w:rPr>
              <w:t xml:space="preserve">                   </w:t>
            </w:r>
            <w:r w:rsidR="00DA1FE5" w:rsidRPr="000004A3">
              <w:rPr>
                <w:b/>
              </w:rPr>
              <w:t>G10</w:t>
            </w:r>
          </w:p>
        </w:tc>
      </w:tr>
    </w:tbl>
    <w:p w14:paraId="6FE93CF5" w14:textId="416BEC9C" w:rsidR="00645A75" w:rsidRPr="00476E4D" w:rsidRDefault="00476E4D" w:rsidP="0089019A">
      <w:pPr>
        <w:pStyle w:val="Subtitle"/>
        <w:tabs>
          <w:tab w:val="left" w:pos="4145"/>
        </w:tabs>
        <w:rPr>
          <w:color w:val="3177A6" w:themeColor="accent2" w:themeShade="BF"/>
          <w:u w:val="single"/>
        </w:rPr>
      </w:pPr>
      <w:r w:rsidRPr="00476E4D">
        <w:rPr>
          <w:color w:val="3177A6" w:themeColor="accent2" w:themeShade="BF"/>
          <w:u w:val="single"/>
        </w:rPr>
        <w:t>Instructor Information</w:t>
      </w:r>
      <w:r w:rsidR="0089019A" w:rsidRPr="00476E4D">
        <w:rPr>
          <w:color w:val="3177A6" w:themeColor="accent2" w:themeShade="BF"/>
          <w:szCs w:val="24"/>
          <w:u w:val="single"/>
        </w:rPr>
        <w:t>:</w:t>
      </w:r>
    </w:p>
    <w:p w14:paraId="67A78CF3" w14:textId="77777777" w:rsidR="00394113" w:rsidRDefault="000004A3" w:rsidP="0014703B">
      <w:pPr>
        <w:rPr>
          <w:color w:val="000000" w:themeColor="text1"/>
        </w:rPr>
      </w:pPr>
      <w:r w:rsidRPr="000004A3">
        <w:rPr>
          <w:b/>
          <w:bCs/>
          <w:color w:val="000000" w:themeColor="text1"/>
        </w:rPr>
        <w:t xml:space="preserve">Communication Applications: </w:t>
      </w:r>
      <w:r w:rsidRPr="000004A3">
        <w:rPr>
          <w:color w:val="000000" w:themeColor="text1"/>
        </w:rPr>
        <w:t xml:space="preserve">Class Dojo – </w:t>
      </w:r>
      <w:r>
        <w:rPr>
          <w:color w:val="000000" w:themeColor="text1"/>
        </w:rPr>
        <w:t>(</w:t>
      </w:r>
      <w:r w:rsidRPr="000004A3">
        <w:rPr>
          <w:color w:val="000000" w:themeColor="text1"/>
        </w:rPr>
        <w:t>Implemented school wide and within the classroom!</w:t>
      </w:r>
      <w:r>
        <w:rPr>
          <w:color w:val="000000" w:themeColor="text1"/>
        </w:rPr>
        <w:t>)</w:t>
      </w:r>
    </w:p>
    <w:p w14:paraId="57C714C1" w14:textId="7666FA91" w:rsidR="00645A75" w:rsidRPr="0014703B" w:rsidRDefault="008A1BA3" w:rsidP="0014703B">
      <w:pPr>
        <w:rPr>
          <w:color w:val="000000" w:themeColor="text1"/>
        </w:rPr>
      </w:pPr>
      <w:sdt>
        <w:sdtPr>
          <w:rPr>
            <w:color w:val="3177A6" w:themeColor="accent2" w:themeShade="BF"/>
          </w:rPr>
          <w:alias w:val="General information:"/>
          <w:tag w:val="General information:"/>
          <w:id w:val="1237982013"/>
          <w:placeholder>
            <w:docPart w:val="410D32D3D6B2C142BDA3B546AE9BF394"/>
          </w:placeholder>
          <w:temporary/>
          <w:showingPlcHdr/>
          <w15:appearance w15:val="hidden"/>
        </w:sdtPr>
        <w:sdtEndPr>
          <w:rPr>
            <w:color w:val="3177A6" w:themeColor="accent2" w:themeShade="BF"/>
          </w:rPr>
        </w:sdtEndPr>
        <w:sdtContent>
          <w:r w:rsidR="0059569D" w:rsidRPr="00476E4D">
            <w:rPr>
              <w:color w:val="3177A6" w:themeColor="accent2" w:themeShade="BF"/>
              <w:u w:val="single"/>
            </w:rPr>
            <w:t>General Information</w:t>
          </w:r>
        </w:sdtContent>
      </w:sdt>
      <w:r w:rsidR="00476E4D" w:rsidRPr="00476E4D">
        <w:rPr>
          <w:color w:val="3177A6" w:themeColor="accent2" w:themeShade="BF"/>
        </w:rPr>
        <w:t>:</w:t>
      </w:r>
    </w:p>
    <w:p w14:paraId="0B741C03" w14:textId="7F789A63" w:rsidR="00645A75" w:rsidRPr="00394113" w:rsidRDefault="008A1BA3">
      <w:pPr>
        <w:pStyle w:val="Heading2"/>
        <w:rPr>
          <w:color w:val="FDC95C" w:themeColor="accent3" w:themeTint="99"/>
        </w:rPr>
      </w:pPr>
      <w:sdt>
        <w:sdtPr>
          <w:rPr>
            <w:color w:val="FDC95C" w:themeColor="accent3" w:themeTint="99"/>
            <w:highlight w:val="darkBlue"/>
          </w:rPr>
          <w:alias w:val="Description:"/>
          <w:tag w:val="Description:"/>
          <w:id w:val="-1023635109"/>
          <w:placeholder>
            <w:docPart w:val="52BFEFB3B066A94BA603BFE7E40DB940"/>
          </w:placeholder>
          <w:temporary/>
          <w:showingPlcHdr/>
          <w15:appearance w15:val="hidden"/>
        </w:sdtPr>
        <w:sdtEndPr>
          <w:rPr>
            <w:color w:val="FDC95C" w:themeColor="accent3" w:themeTint="99"/>
          </w:rPr>
        </w:sdtEndPr>
        <w:sdtContent>
          <w:r w:rsidR="0059569D" w:rsidRPr="00394113">
            <w:rPr>
              <w:color w:val="FDC95C" w:themeColor="accent3" w:themeTint="99"/>
              <w:highlight w:val="darkBlue"/>
            </w:rPr>
            <w:t>Description</w:t>
          </w:r>
        </w:sdtContent>
      </w:sdt>
      <w:r w:rsidR="00F77955" w:rsidRPr="00394113">
        <w:rPr>
          <w:color w:val="FDC95C" w:themeColor="accent3" w:themeTint="99"/>
          <w:highlight w:val="darkBlue"/>
        </w:rPr>
        <w:t>:</w:t>
      </w:r>
    </w:p>
    <w:p w14:paraId="00636826" w14:textId="018C51A1" w:rsidR="00645A75" w:rsidRDefault="000053C5">
      <w:r>
        <w:t>Welcome to 7</w:t>
      </w:r>
      <w:r w:rsidRPr="000053C5">
        <w:rPr>
          <w:vertAlign w:val="superscript"/>
        </w:rPr>
        <w:t>th</w:t>
      </w:r>
      <w:r>
        <w:t xml:space="preserve"> grade! The </w:t>
      </w:r>
      <w:r w:rsidR="000004A3">
        <w:t xml:space="preserve">7th Grade </w:t>
      </w:r>
      <w:r w:rsidR="0057410F">
        <w:t xml:space="preserve">curriculum </w:t>
      </w:r>
      <w:r w:rsidR="00363824">
        <w:t xml:space="preserve">is designed to improve your </w:t>
      </w:r>
      <w:r w:rsidR="000C295C">
        <w:t xml:space="preserve">understanding in </w:t>
      </w:r>
      <w:r w:rsidR="000004A3">
        <w:t xml:space="preserve">each of the </w:t>
      </w:r>
      <w:r w:rsidR="000C295C">
        <w:t xml:space="preserve">subject areas. In this class, we will be learning English, Math, History, and Science. You will learn how to use various </w:t>
      </w:r>
      <w:r w:rsidR="000004A3">
        <w:t>techniques/</w:t>
      </w:r>
      <w:r w:rsidR="000C295C">
        <w:t>strategies that I will be teaching you</w:t>
      </w:r>
      <w:r w:rsidR="000004A3">
        <w:t xml:space="preserve"> throughout the school year</w:t>
      </w:r>
      <w:r w:rsidR="000C295C">
        <w:t xml:space="preserve"> to grow academically</w:t>
      </w:r>
      <w:r w:rsidR="000004A3">
        <w:t>, socially, and emotionally</w:t>
      </w:r>
      <w:r w:rsidR="009F367E">
        <w:t>. I look forward to being your teacher this year and learning all about you as well!</w:t>
      </w:r>
    </w:p>
    <w:p w14:paraId="75991728" w14:textId="55903356" w:rsidR="00645A75" w:rsidRPr="00394113" w:rsidRDefault="00363824" w:rsidP="00543489">
      <w:pPr>
        <w:pStyle w:val="Heading2"/>
        <w:rPr>
          <w:color w:val="FDC95C" w:themeColor="accent3" w:themeTint="99"/>
        </w:rPr>
      </w:pPr>
      <w:r w:rsidRPr="00394113">
        <w:rPr>
          <w:color w:val="FDC95C" w:themeColor="accent3" w:themeTint="99"/>
          <w:highlight w:val="darkBlue"/>
        </w:rPr>
        <w:t>Classroom Expectations:</w:t>
      </w:r>
    </w:p>
    <w:p w14:paraId="72843884" w14:textId="77777777" w:rsidR="0014703B" w:rsidRDefault="0014703B" w:rsidP="0014703B">
      <w:pPr>
        <w:rPr>
          <w:color w:val="000000" w:themeColor="text1"/>
        </w:rPr>
      </w:pPr>
      <w:r>
        <w:rPr>
          <w:color w:val="000000" w:themeColor="text1"/>
        </w:rPr>
        <w:t>All students are expected to be present, engaged, and respectful to our classroom and to each other, each day. Students are expected to follow the class rules and to always be ready and willing to learn.</w:t>
      </w:r>
    </w:p>
    <w:p w14:paraId="252B8216" w14:textId="77777777" w:rsidR="0014703B" w:rsidRPr="00394113" w:rsidRDefault="0014703B" w:rsidP="00363824">
      <w:pPr>
        <w:rPr>
          <w:b/>
          <w:bCs/>
          <w:color w:val="FDC95C" w:themeColor="accent3" w:themeTint="99"/>
        </w:rPr>
      </w:pPr>
      <w:r w:rsidRPr="00394113">
        <w:rPr>
          <w:b/>
          <w:bCs/>
          <w:color w:val="FDC95C" w:themeColor="accent3" w:themeTint="99"/>
          <w:highlight w:val="darkBlue"/>
        </w:rPr>
        <w:t>Device Policy:</w:t>
      </w:r>
      <w:r w:rsidRPr="00394113">
        <w:rPr>
          <w:b/>
          <w:bCs/>
          <w:color w:val="FDC95C" w:themeColor="accent3" w:themeTint="99"/>
        </w:rPr>
        <w:t xml:space="preserve"> </w:t>
      </w:r>
    </w:p>
    <w:p w14:paraId="617AAFEE" w14:textId="73231D64" w:rsidR="00363824" w:rsidRPr="0014703B" w:rsidRDefault="004422E5" w:rsidP="00363824">
      <w:pPr>
        <w:rPr>
          <w:color w:val="FDDB92" w:themeColor="accent3" w:themeTint="66"/>
        </w:rPr>
      </w:pPr>
      <w:r>
        <w:rPr>
          <w:color w:val="000000" w:themeColor="text1"/>
        </w:rPr>
        <w:t xml:space="preserve">This is a no cell phone zone. All cell phones must be turned in </w:t>
      </w:r>
      <w:r w:rsidR="00626AFE">
        <w:rPr>
          <w:color w:val="000000" w:themeColor="text1"/>
        </w:rPr>
        <w:t xml:space="preserve">to the teacher </w:t>
      </w:r>
      <w:r>
        <w:rPr>
          <w:color w:val="000000" w:themeColor="text1"/>
        </w:rPr>
        <w:t>upon entering</w:t>
      </w:r>
      <w:r w:rsidR="00626AFE">
        <w:rPr>
          <w:color w:val="000000" w:themeColor="text1"/>
        </w:rPr>
        <w:t xml:space="preserve"> the</w:t>
      </w:r>
      <w:r>
        <w:rPr>
          <w:color w:val="000000" w:themeColor="text1"/>
        </w:rPr>
        <w:t xml:space="preserve"> class</w:t>
      </w:r>
      <w:r w:rsidR="00626AFE">
        <w:rPr>
          <w:color w:val="000000" w:themeColor="text1"/>
        </w:rPr>
        <w:t>room</w:t>
      </w:r>
      <w:r>
        <w:rPr>
          <w:color w:val="000000" w:themeColor="text1"/>
        </w:rPr>
        <w:t xml:space="preserve"> and will be returned to you by the end of the school day. </w:t>
      </w:r>
    </w:p>
    <w:p w14:paraId="0D45DE3A" w14:textId="6455525D" w:rsidR="00363824" w:rsidRPr="00394113" w:rsidRDefault="00363824" w:rsidP="00363824">
      <w:pPr>
        <w:pStyle w:val="Heading2"/>
        <w:rPr>
          <w:color w:val="FDC95C" w:themeColor="accent3" w:themeTint="99"/>
        </w:rPr>
      </w:pPr>
      <w:r w:rsidRPr="00394113">
        <w:rPr>
          <w:color w:val="FDC95C" w:themeColor="accent3" w:themeTint="99"/>
          <w:highlight w:val="darkBlue"/>
        </w:rPr>
        <w:t>Homework:</w:t>
      </w:r>
    </w:p>
    <w:p w14:paraId="38459F2A" w14:textId="184C3A28" w:rsidR="00363824" w:rsidRDefault="00363824" w:rsidP="00363824">
      <w:r>
        <w:t>Students are expected to complete all homework assignments</w:t>
      </w:r>
      <w:r w:rsidR="00626AFE">
        <w:t xml:space="preserve">, including work assigned on various applications, including IXL, Achieve 3000, </w:t>
      </w:r>
      <w:proofErr w:type="gramStart"/>
      <w:r w:rsidR="00626AFE">
        <w:t>etc..</w:t>
      </w:r>
      <w:proofErr w:type="gramEnd"/>
      <w:r w:rsidR="00626AFE">
        <w:t xml:space="preserve"> You can find these applications when you log into your Clever accounts. </w:t>
      </w:r>
    </w:p>
    <w:p w14:paraId="5C4FC300" w14:textId="557605FA" w:rsidR="00645A75" w:rsidRPr="00394113" w:rsidRDefault="00DF06BB" w:rsidP="00DF06BB">
      <w:pPr>
        <w:pStyle w:val="Heading2"/>
        <w:rPr>
          <w:color w:val="FDC95C" w:themeColor="accent3" w:themeTint="99"/>
        </w:rPr>
      </w:pPr>
      <w:r w:rsidRPr="00394113">
        <w:rPr>
          <w:color w:val="FDC95C" w:themeColor="accent3" w:themeTint="99"/>
          <w:highlight w:val="darkBlue"/>
        </w:rPr>
        <w:t>School Supplies:</w:t>
      </w:r>
    </w:p>
    <w:p w14:paraId="6B7C1EC6" w14:textId="6E14F8FA" w:rsidR="00DF06BB" w:rsidRPr="00DF06BB" w:rsidRDefault="00DF06BB" w:rsidP="00DF06BB">
      <w:r>
        <w:t xml:space="preserve">A supply list has been provided to you </w:t>
      </w:r>
      <w:r w:rsidR="00626AFE">
        <w:t xml:space="preserve">during </w:t>
      </w:r>
      <w:r>
        <w:t xml:space="preserve">the first week of school. Please be sure to bring the supplies </w:t>
      </w:r>
      <w:r w:rsidR="00543489">
        <w:t>within</w:t>
      </w:r>
      <w:r>
        <w:t xml:space="preserve"> a timely manner. </w:t>
      </w:r>
    </w:p>
    <w:p w14:paraId="6D56EBB3" w14:textId="3A5F686D" w:rsidR="004422E5" w:rsidRPr="00394113" w:rsidRDefault="004422E5" w:rsidP="004422E5">
      <w:pPr>
        <w:pStyle w:val="Heading2"/>
        <w:rPr>
          <w:color w:val="FDC95C" w:themeColor="accent3" w:themeTint="99"/>
        </w:rPr>
      </w:pPr>
      <w:r w:rsidRPr="00394113">
        <w:rPr>
          <w:color w:val="FDC95C" w:themeColor="accent3" w:themeTint="99"/>
          <w:highlight w:val="darkBlue"/>
        </w:rPr>
        <w:t>Communication:</w:t>
      </w:r>
    </w:p>
    <w:p w14:paraId="550DB0C2" w14:textId="4EDE1BBA" w:rsidR="00394113" w:rsidRDefault="004422E5" w:rsidP="004422E5">
      <w:r>
        <w:t>I</w:t>
      </w:r>
      <w:r w:rsidR="00626AFE">
        <w:t>f you haven’t already done so, I</w:t>
      </w:r>
      <w:r>
        <w:t xml:space="preserve"> encourage you to download the Class Dojo app for </w:t>
      </w:r>
      <w:r w:rsidR="000C295C">
        <w:t xml:space="preserve">updates on </w:t>
      </w:r>
      <w:r>
        <w:t>important school/class announcements and to maintain an open line of communication</w:t>
      </w:r>
      <w:r w:rsidR="00626AFE">
        <w:t xml:space="preserve"> with you and your parents</w:t>
      </w:r>
      <w:r>
        <w:t>.</w:t>
      </w:r>
      <w:r w:rsidR="00626AFE">
        <w:t xml:space="preserve"> </w:t>
      </w:r>
      <w:r>
        <w:t xml:space="preserve"> </w:t>
      </w:r>
    </w:p>
    <w:p w14:paraId="0EE0FF22" w14:textId="4357601A" w:rsidR="00394113" w:rsidRPr="00394113" w:rsidRDefault="00394113" w:rsidP="00394113">
      <w:pPr>
        <w:pStyle w:val="Heading2"/>
        <w:rPr>
          <w:color w:val="FDC95C" w:themeColor="accent3" w:themeTint="99"/>
        </w:rPr>
      </w:pPr>
      <w:r w:rsidRPr="00394113">
        <w:rPr>
          <w:color w:val="FDC95C" w:themeColor="accent3" w:themeTint="99"/>
          <w:highlight w:val="darkBlue"/>
        </w:rPr>
        <w:t>Attendance Policy</w:t>
      </w:r>
      <w:r w:rsidRPr="00394113">
        <w:rPr>
          <w:color w:val="FDC95C" w:themeColor="accent3" w:themeTint="99"/>
          <w:highlight w:val="darkBlue"/>
        </w:rPr>
        <w:t>:</w:t>
      </w:r>
    </w:p>
    <w:p w14:paraId="0A0E9326" w14:textId="23FB03ED" w:rsidR="00394113" w:rsidRPr="00394113" w:rsidRDefault="00394113" w:rsidP="00394113">
      <w:r>
        <w:t>It is important to attend and participate in class discussions and activities. Please make sure you follow the district’s attendance policy which can be found on the school’s website.</w:t>
      </w:r>
    </w:p>
    <w:p w14:paraId="256BDD29" w14:textId="26963F3A" w:rsidR="00544E8A" w:rsidRDefault="00544E8A"/>
    <w:sectPr w:rsidR="00544E8A" w:rsidSect="003E2D26">
      <w:footerReference w:type="default" r:id="rId8"/>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CEBB" w14:textId="77777777" w:rsidR="008A1BA3" w:rsidRDefault="008A1BA3">
      <w:pPr>
        <w:spacing w:after="0"/>
      </w:pPr>
      <w:r>
        <w:separator/>
      </w:r>
    </w:p>
  </w:endnote>
  <w:endnote w:type="continuationSeparator" w:id="0">
    <w:p w14:paraId="11883451" w14:textId="77777777" w:rsidR="008A1BA3" w:rsidRDefault="008A1B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1B3E" w14:textId="77777777" w:rsidR="00645A75" w:rsidRDefault="00C70C09" w:rsidP="00394113">
    <w:pPr>
      <w:pStyle w:val="Footer"/>
      <w:jc w:val="cen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18F3" w14:textId="77777777" w:rsidR="008A1BA3" w:rsidRDefault="008A1BA3">
      <w:pPr>
        <w:spacing w:after="0"/>
      </w:pPr>
      <w:r>
        <w:separator/>
      </w:r>
    </w:p>
  </w:footnote>
  <w:footnote w:type="continuationSeparator" w:id="0">
    <w:p w14:paraId="6F527B42" w14:textId="77777777" w:rsidR="008A1BA3" w:rsidRDefault="008A1B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4554096">
    <w:abstractNumId w:val="9"/>
  </w:num>
  <w:num w:numId="2" w16cid:durableId="752895413">
    <w:abstractNumId w:val="11"/>
  </w:num>
  <w:num w:numId="3" w16cid:durableId="132987658">
    <w:abstractNumId w:val="12"/>
  </w:num>
  <w:num w:numId="4" w16cid:durableId="1367101949">
    <w:abstractNumId w:val="10"/>
  </w:num>
  <w:num w:numId="5" w16cid:durableId="457454865">
    <w:abstractNumId w:val="10"/>
    <w:lvlOverride w:ilvl="0">
      <w:startOverride w:val="1"/>
    </w:lvlOverride>
  </w:num>
  <w:num w:numId="6" w16cid:durableId="623389587">
    <w:abstractNumId w:val="7"/>
  </w:num>
  <w:num w:numId="7" w16cid:durableId="656032602">
    <w:abstractNumId w:val="6"/>
  </w:num>
  <w:num w:numId="8" w16cid:durableId="678167424">
    <w:abstractNumId w:val="5"/>
  </w:num>
  <w:num w:numId="9" w16cid:durableId="2011715350">
    <w:abstractNumId w:val="4"/>
  </w:num>
  <w:num w:numId="10" w16cid:durableId="42873700">
    <w:abstractNumId w:val="8"/>
  </w:num>
  <w:num w:numId="11" w16cid:durableId="514998686">
    <w:abstractNumId w:val="3"/>
  </w:num>
  <w:num w:numId="12" w16cid:durableId="1130709284">
    <w:abstractNumId w:val="2"/>
  </w:num>
  <w:num w:numId="13" w16cid:durableId="1187863415">
    <w:abstractNumId w:val="1"/>
  </w:num>
  <w:num w:numId="14" w16cid:durableId="9575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E5"/>
    <w:rsid w:val="000004A3"/>
    <w:rsid w:val="000053C5"/>
    <w:rsid w:val="000C0D10"/>
    <w:rsid w:val="000C295C"/>
    <w:rsid w:val="0014703B"/>
    <w:rsid w:val="001903E0"/>
    <w:rsid w:val="001A148C"/>
    <w:rsid w:val="001C1A07"/>
    <w:rsid w:val="001E1E51"/>
    <w:rsid w:val="00216B82"/>
    <w:rsid w:val="0024197D"/>
    <w:rsid w:val="00290CC6"/>
    <w:rsid w:val="002F30E3"/>
    <w:rsid w:val="00363824"/>
    <w:rsid w:val="003858A9"/>
    <w:rsid w:val="00394113"/>
    <w:rsid w:val="003B0391"/>
    <w:rsid w:val="003E2D26"/>
    <w:rsid w:val="004422E5"/>
    <w:rsid w:val="0047050B"/>
    <w:rsid w:val="00476E4D"/>
    <w:rsid w:val="004B3A36"/>
    <w:rsid w:val="00540212"/>
    <w:rsid w:val="00543489"/>
    <w:rsid w:val="00544E8A"/>
    <w:rsid w:val="0057410F"/>
    <w:rsid w:val="0059569D"/>
    <w:rsid w:val="00626AFE"/>
    <w:rsid w:val="00645A75"/>
    <w:rsid w:val="006A4E57"/>
    <w:rsid w:val="006F7190"/>
    <w:rsid w:val="00763449"/>
    <w:rsid w:val="007824E9"/>
    <w:rsid w:val="007E0C3F"/>
    <w:rsid w:val="00855DE9"/>
    <w:rsid w:val="00865AAC"/>
    <w:rsid w:val="00883B4C"/>
    <w:rsid w:val="0089019A"/>
    <w:rsid w:val="00897784"/>
    <w:rsid w:val="008A1BA3"/>
    <w:rsid w:val="008D416A"/>
    <w:rsid w:val="009550F6"/>
    <w:rsid w:val="009D1E5C"/>
    <w:rsid w:val="009D3D78"/>
    <w:rsid w:val="009E337C"/>
    <w:rsid w:val="009F367E"/>
    <w:rsid w:val="00A66C39"/>
    <w:rsid w:val="00A67D06"/>
    <w:rsid w:val="00B15429"/>
    <w:rsid w:val="00B4621A"/>
    <w:rsid w:val="00B55513"/>
    <w:rsid w:val="00B766DC"/>
    <w:rsid w:val="00B96BA5"/>
    <w:rsid w:val="00BA5A96"/>
    <w:rsid w:val="00C70C09"/>
    <w:rsid w:val="00CA7742"/>
    <w:rsid w:val="00DA1FE5"/>
    <w:rsid w:val="00DF06BB"/>
    <w:rsid w:val="00F44C22"/>
    <w:rsid w:val="00F649AF"/>
    <w:rsid w:val="00F77955"/>
    <w:rsid w:val="00FB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F063A"/>
  <w15:chartTrackingRefBased/>
  <w15:docId w15:val="{F1A6C7D9-E590-884E-9BEE-A0F14327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semiHidden/>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semiHidden/>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eyD/Library/Containers/com.microsoft.Word/Data/Library/Application%20Support/Microsoft/Office/16.0/DTS/Search/%7bBB51F5B0-48D4-9249-B628-7C67C2A1FF08%7dtf02919339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D32D3D6B2C142BDA3B546AE9BF394"/>
        <w:category>
          <w:name w:val="General"/>
          <w:gallery w:val="placeholder"/>
        </w:category>
        <w:types>
          <w:type w:val="bbPlcHdr"/>
        </w:types>
        <w:behaviors>
          <w:behavior w:val="content"/>
        </w:behaviors>
        <w:guid w:val="{ED0C2E3C-705A-1B47-A4D0-8B135FFF2C5D}"/>
      </w:docPartPr>
      <w:docPartBody>
        <w:p w:rsidR="00000000" w:rsidRDefault="004B4081">
          <w:pPr>
            <w:pStyle w:val="410D32D3D6B2C142BDA3B546AE9BF394"/>
          </w:pPr>
          <w:r>
            <w:t xml:space="preserve">General </w:t>
          </w:r>
          <w:r>
            <w:t>Information</w:t>
          </w:r>
        </w:p>
      </w:docPartBody>
    </w:docPart>
    <w:docPart>
      <w:docPartPr>
        <w:name w:val="52BFEFB3B066A94BA603BFE7E40DB940"/>
        <w:category>
          <w:name w:val="General"/>
          <w:gallery w:val="placeholder"/>
        </w:category>
        <w:types>
          <w:type w:val="bbPlcHdr"/>
        </w:types>
        <w:behaviors>
          <w:behavior w:val="content"/>
        </w:behaviors>
        <w:guid w:val="{132275C0-BE20-D742-9839-97A34418149C}"/>
      </w:docPartPr>
      <w:docPartBody>
        <w:p w:rsidR="00000000" w:rsidRDefault="004B4081">
          <w:pPr>
            <w:pStyle w:val="52BFEFB3B066A94BA603BFE7E40DB940"/>
          </w:pPr>
          <w:r>
            <w:t>Description</w:t>
          </w:r>
        </w:p>
      </w:docPartBody>
    </w:docPart>
    <w:docPart>
      <w:docPartPr>
        <w:name w:val="204BFDFB6FC3AD459969B5DAF9307314"/>
        <w:category>
          <w:name w:val="General"/>
          <w:gallery w:val="placeholder"/>
        </w:category>
        <w:types>
          <w:type w:val="bbPlcHdr"/>
        </w:types>
        <w:behaviors>
          <w:behavior w:val="content"/>
        </w:behaviors>
        <w:guid w:val="{AF8E8425-3F71-CC43-8A78-A2A285893B6F}"/>
      </w:docPartPr>
      <w:docPartBody>
        <w:p w:rsidR="00000000" w:rsidRDefault="00623402" w:rsidP="00623402">
          <w:pPr>
            <w:pStyle w:val="204BFDFB6FC3AD459969B5DAF9307314"/>
          </w:pPr>
          <w:r>
            <w:t>Instructor</w:t>
          </w:r>
        </w:p>
      </w:docPartBody>
    </w:docPart>
    <w:docPart>
      <w:docPartPr>
        <w:name w:val="51BA009C8D422949A622A76B75B1B0BC"/>
        <w:category>
          <w:name w:val="General"/>
          <w:gallery w:val="placeholder"/>
        </w:category>
        <w:types>
          <w:type w:val="bbPlcHdr"/>
        </w:types>
        <w:behaviors>
          <w:behavior w:val="content"/>
        </w:behaviors>
        <w:guid w:val="{292E9729-E804-C54A-B53D-AA68DEDEE17A}"/>
      </w:docPartPr>
      <w:docPartBody>
        <w:p w:rsidR="00000000" w:rsidRDefault="00623402" w:rsidP="00623402">
          <w:pPr>
            <w:pStyle w:val="51BA009C8D422949A622A76B75B1B0BC"/>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02"/>
    <w:rsid w:val="004B4081"/>
    <w:rsid w:val="0062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04FB5D67B2C04E858F13D9DA70FE8C">
    <w:name w:val="4904FB5D67B2C04E858F13D9DA70FE8C"/>
  </w:style>
  <w:style w:type="paragraph" w:customStyle="1" w:styleId="5C89B403DD1E8E44A9DB1734CEA68027">
    <w:name w:val="5C89B403DD1E8E44A9DB1734CEA68027"/>
  </w:style>
  <w:style w:type="paragraph" w:customStyle="1" w:styleId="B9E93CB1BABAD043BFDD2F44FFD66372">
    <w:name w:val="B9E93CB1BABAD043BFDD2F44FFD66372"/>
  </w:style>
  <w:style w:type="paragraph" w:customStyle="1" w:styleId="75362A472E44CA4FB8AE56639B12D32B">
    <w:name w:val="75362A472E44CA4FB8AE56639B12D32B"/>
  </w:style>
  <w:style w:type="paragraph" w:customStyle="1" w:styleId="F747E74CBC1B7C489A26CA20411A6CDA">
    <w:name w:val="F747E74CBC1B7C489A26CA20411A6CDA"/>
  </w:style>
  <w:style w:type="paragraph" w:customStyle="1" w:styleId="7BF2CA7061252A48BD509FB8AB9C5E5B">
    <w:name w:val="7BF2CA7061252A48BD509FB8AB9C5E5B"/>
  </w:style>
  <w:style w:type="paragraph" w:customStyle="1" w:styleId="1B9B2814D4F66A4C81E92F213F5A8B7B">
    <w:name w:val="1B9B2814D4F66A4C81E92F213F5A8B7B"/>
  </w:style>
  <w:style w:type="character" w:styleId="Strong">
    <w:name w:val="Strong"/>
    <w:basedOn w:val="DefaultParagraphFont"/>
    <w:uiPriority w:val="1"/>
    <w:qFormat/>
    <w:rPr>
      <w:b/>
      <w:bCs/>
      <w:color w:val="262626" w:themeColor="text1" w:themeTint="D9"/>
    </w:rPr>
  </w:style>
  <w:style w:type="paragraph" w:customStyle="1" w:styleId="730D4C1D25FCD341BD4B270F89B45870">
    <w:name w:val="730D4C1D25FCD341BD4B270F89B45870"/>
  </w:style>
  <w:style w:type="paragraph" w:customStyle="1" w:styleId="79ABE7359FAD43419FA1BFE31834BB4D">
    <w:name w:val="79ABE7359FAD43419FA1BFE31834BB4D"/>
  </w:style>
  <w:style w:type="paragraph" w:customStyle="1" w:styleId="0C5FB78EFA07454F8C3CABEB7E64E823">
    <w:name w:val="0C5FB78EFA07454F8C3CABEB7E64E823"/>
  </w:style>
  <w:style w:type="paragraph" w:customStyle="1" w:styleId="974B66C421B23D4192CA37385010479E">
    <w:name w:val="974B66C421B23D4192CA37385010479E"/>
  </w:style>
  <w:style w:type="paragraph" w:customStyle="1" w:styleId="26C8D9E42174C04484BE8D1764763086">
    <w:name w:val="26C8D9E42174C04484BE8D1764763086"/>
  </w:style>
  <w:style w:type="paragraph" w:customStyle="1" w:styleId="410D32D3D6B2C142BDA3B546AE9BF394">
    <w:name w:val="410D32D3D6B2C142BDA3B546AE9BF394"/>
  </w:style>
  <w:style w:type="paragraph" w:customStyle="1" w:styleId="52BFEFB3B066A94BA603BFE7E40DB940">
    <w:name w:val="52BFEFB3B066A94BA603BFE7E40DB940"/>
  </w:style>
  <w:style w:type="paragraph" w:customStyle="1" w:styleId="C7361971899B0E478092670ADE97EA96">
    <w:name w:val="C7361971899B0E478092670ADE97EA96"/>
  </w:style>
  <w:style w:type="paragraph" w:customStyle="1" w:styleId="186398001E805D418317FDE1CCEA2E2C">
    <w:name w:val="186398001E805D418317FDE1CCEA2E2C"/>
  </w:style>
  <w:style w:type="paragraph" w:customStyle="1" w:styleId="FC4CCFC13E90D649B3563EA05ACC1772">
    <w:name w:val="FC4CCFC13E90D649B3563EA05ACC1772"/>
  </w:style>
  <w:style w:type="paragraph" w:customStyle="1" w:styleId="126DD325219B19439AD60FFECA20F807">
    <w:name w:val="126DD325219B19439AD60FFECA20F807"/>
  </w:style>
  <w:style w:type="paragraph" w:customStyle="1" w:styleId="9E44760A0C12764DA92FD1B020F34E8A">
    <w:name w:val="9E44760A0C12764DA92FD1B020F34E8A"/>
  </w:style>
  <w:style w:type="paragraph" w:customStyle="1" w:styleId="3FEDA8CFE3AED840B72C1097839A7620">
    <w:name w:val="3FEDA8CFE3AED840B72C1097839A7620"/>
  </w:style>
  <w:style w:type="paragraph" w:customStyle="1" w:styleId="339EF1D54FDD3E4E940018B776D77996">
    <w:name w:val="339EF1D54FDD3E4E940018B776D77996"/>
  </w:style>
  <w:style w:type="paragraph" w:customStyle="1" w:styleId="CD38FA01A41F5044BB8EAF1F398DAC9E">
    <w:name w:val="CD38FA01A41F5044BB8EAF1F398DAC9E"/>
  </w:style>
  <w:style w:type="paragraph" w:customStyle="1" w:styleId="64347876105A754AB50F4B70898B1226">
    <w:name w:val="64347876105A754AB50F4B70898B1226"/>
  </w:style>
  <w:style w:type="paragraph" w:customStyle="1" w:styleId="945A0D46B9D71341A775DC3DE9AEC6D0">
    <w:name w:val="945A0D46B9D71341A775DC3DE9AEC6D0"/>
  </w:style>
  <w:style w:type="paragraph" w:customStyle="1" w:styleId="F771CE03D518924E8D3CE8787BA0A3D0">
    <w:name w:val="F771CE03D518924E8D3CE8787BA0A3D0"/>
  </w:style>
  <w:style w:type="paragraph" w:customStyle="1" w:styleId="4E3380C9E1294D42BE07038134E3DC51">
    <w:name w:val="4E3380C9E1294D42BE07038134E3DC51"/>
  </w:style>
  <w:style w:type="paragraph" w:customStyle="1" w:styleId="BD14128E1D81E040A38F05BE8B17D49A">
    <w:name w:val="BD14128E1D81E040A38F05BE8B17D49A"/>
  </w:style>
  <w:style w:type="paragraph" w:customStyle="1" w:styleId="419ACA11C6FED743A185F1A982B699F4">
    <w:name w:val="419ACA11C6FED743A185F1A982B699F4"/>
  </w:style>
  <w:style w:type="paragraph" w:customStyle="1" w:styleId="BA85F076618E7541AD0182AE7CA26680">
    <w:name w:val="BA85F076618E7541AD0182AE7CA26680"/>
  </w:style>
  <w:style w:type="paragraph" w:customStyle="1" w:styleId="C2A738AAF968D845BE1D94A2F17CDA53">
    <w:name w:val="C2A738AAF968D845BE1D94A2F17CDA53"/>
  </w:style>
  <w:style w:type="paragraph" w:customStyle="1" w:styleId="73EB5CEC0D615B4E987B0F1F838624E3">
    <w:name w:val="73EB5CEC0D615B4E987B0F1F838624E3"/>
  </w:style>
  <w:style w:type="paragraph" w:customStyle="1" w:styleId="B715D97ED9184E45A705DFCF56308920">
    <w:name w:val="B715D97ED9184E45A705DFCF56308920"/>
  </w:style>
  <w:style w:type="paragraph" w:customStyle="1" w:styleId="8A3BF0F1015CC74695EDB9227D24D162">
    <w:name w:val="8A3BF0F1015CC74695EDB9227D24D162"/>
  </w:style>
  <w:style w:type="paragraph" w:customStyle="1" w:styleId="17FB6C0BF85E7A4AA2D60447364B94C6">
    <w:name w:val="17FB6C0BF85E7A4AA2D60447364B94C6"/>
  </w:style>
  <w:style w:type="paragraph" w:customStyle="1" w:styleId="71C592E27C5FED44B235781E900BB0C8">
    <w:name w:val="71C592E27C5FED44B235781E900BB0C8"/>
  </w:style>
  <w:style w:type="paragraph" w:customStyle="1" w:styleId="068A5E30823DCE459FF35B808D830B48">
    <w:name w:val="068A5E30823DCE459FF35B808D830B48"/>
  </w:style>
  <w:style w:type="paragraph" w:customStyle="1" w:styleId="DF662D9A8BA2084683A567C41625FADA">
    <w:name w:val="DF662D9A8BA2084683A567C41625FADA"/>
  </w:style>
  <w:style w:type="paragraph" w:customStyle="1" w:styleId="8C4D62AAA3969341BD89D1328308033C">
    <w:name w:val="8C4D62AAA3969341BD89D1328308033C"/>
  </w:style>
  <w:style w:type="paragraph" w:customStyle="1" w:styleId="56456A0402EBA140B7F725158BC64C1B">
    <w:name w:val="56456A0402EBA140B7F725158BC64C1B"/>
  </w:style>
  <w:style w:type="paragraph" w:customStyle="1" w:styleId="A172E25E4B4F5547A2A449E180A116DA">
    <w:name w:val="A172E25E4B4F5547A2A449E180A116DA"/>
  </w:style>
  <w:style w:type="paragraph" w:customStyle="1" w:styleId="3658919BBD2C91429F381EF53E778D65">
    <w:name w:val="3658919BBD2C91429F381EF53E778D65"/>
  </w:style>
  <w:style w:type="paragraph" w:customStyle="1" w:styleId="8CC9BF62B99F09459A9979022AB4C83F">
    <w:name w:val="8CC9BF62B99F09459A9979022AB4C83F"/>
  </w:style>
  <w:style w:type="paragraph" w:customStyle="1" w:styleId="A391FAB7C080AB4BBB2B5E92819A79AC">
    <w:name w:val="A391FAB7C080AB4BBB2B5E92819A79AC"/>
  </w:style>
  <w:style w:type="paragraph" w:customStyle="1" w:styleId="14F7F5B0D2FC184396CBA9750E4D735F">
    <w:name w:val="14F7F5B0D2FC184396CBA9750E4D735F"/>
  </w:style>
  <w:style w:type="paragraph" w:customStyle="1" w:styleId="50CDE5C7DCDE544886DC4BD172822DD0">
    <w:name w:val="50CDE5C7DCDE544886DC4BD172822DD0"/>
  </w:style>
  <w:style w:type="paragraph" w:customStyle="1" w:styleId="CC439132CC92D14DADAB98E38BE07AE5">
    <w:name w:val="CC439132CC92D14DADAB98E38BE07AE5"/>
  </w:style>
  <w:style w:type="paragraph" w:customStyle="1" w:styleId="4EAD872CF43A024CB7A04F19DC0918F8">
    <w:name w:val="4EAD872CF43A024CB7A04F19DC0918F8"/>
  </w:style>
  <w:style w:type="paragraph" w:customStyle="1" w:styleId="F1967D2EC6777B46B07F256E17BF699D">
    <w:name w:val="F1967D2EC6777B46B07F256E17BF699D"/>
  </w:style>
  <w:style w:type="paragraph" w:customStyle="1" w:styleId="97847A06082EE04F8A25684F73C9F240">
    <w:name w:val="97847A06082EE04F8A25684F73C9F240"/>
  </w:style>
  <w:style w:type="paragraph" w:customStyle="1" w:styleId="4D53FECB2297C3499FBEF9A9E364947C">
    <w:name w:val="4D53FECB2297C3499FBEF9A9E364947C"/>
  </w:style>
  <w:style w:type="paragraph" w:customStyle="1" w:styleId="9F78AAB45AC96F44854E0319FFA7C750">
    <w:name w:val="9F78AAB45AC96F44854E0319FFA7C750"/>
  </w:style>
  <w:style w:type="paragraph" w:customStyle="1" w:styleId="36DD220D3CB4D449964A2AE3E7AC6C4D">
    <w:name w:val="36DD220D3CB4D449964A2AE3E7AC6C4D"/>
  </w:style>
  <w:style w:type="paragraph" w:customStyle="1" w:styleId="549140C37A842B438B95C5FB08E20257">
    <w:name w:val="549140C37A842B438B95C5FB08E20257"/>
  </w:style>
  <w:style w:type="paragraph" w:customStyle="1" w:styleId="45A5B064F98BE949A5DB76F0B4EF7BB1">
    <w:name w:val="45A5B064F98BE949A5DB76F0B4EF7BB1"/>
  </w:style>
  <w:style w:type="paragraph" w:customStyle="1" w:styleId="295BE1030C98B94CB2C24EFA83DA6110">
    <w:name w:val="295BE1030C98B94CB2C24EFA83DA6110"/>
  </w:style>
  <w:style w:type="paragraph" w:customStyle="1" w:styleId="39F0FE5CB5116B41936801EC08CACFFF">
    <w:name w:val="39F0FE5CB5116B41936801EC08CACFFF"/>
  </w:style>
  <w:style w:type="paragraph" w:customStyle="1" w:styleId="0456DDFD9CB38545B60FB1DE701E672C">
    <w:name w:val="0456DDFD9CB38545B60FB1DE701E672C"/>
  </w:style>
  <w:style w:type="paragraph" w:customStyle="1" w:styleId="EFECE3EAEB85994FB605B0236C22ED27">
    <w:name w:val="EFECE3EAEB85994FB605B0236C22ED27"/>
  </w:style>
  <w:style w:type="paragraph" w:customStyle="1" w:styleId="9B4965A329409A469C57FDCCEAE30693">
    <w:name w:val="9B4965A329409A469C57FDCCEAE30693"/>
  </w:style>
  <w:style w:type="paragraph" w:customStyle="1" w:styleId="58D9118458F60D488D7BC274C07CBD41">
    <w:name w:val="58D9118458F60D488D7BC274C07CBD41"/>
  </w:style>
  <w:style w:type="paragraph" w:customStyle="1" w:styleId="204BFDFB6FC3AD459969B5DAF9307314">
    <w:name w:val="204BFDFB6FC3AD459969B5DAF9307314"/>
    <w:rsid w:val="00623402"/>
  </w:style>
  <w:style w:type="paragraph" w:customStyle="1" w:styleId="51BA009C8D422949A622A76B75B1B0BC">
    <w:name w:val="51BA009C8D422949A622A76B75B1B0BC"/>
    <w:rsid w:val="00623402"/>
  </w:style>
  <w:style w:type="paragraph" w:customStyle="1" w:styleId="88A37AF3B33C77439EA9A139D538DE09">
    <w:name w:val="88A37AF3B33C77439EA9A139D538DE09"/>
    <w:rsid w:val="00623402"/>
  </w:style>
  <w:style w:type="paragraph" w:customStyle="1" w:styleId="04FCC0E8E5000E4DB2B84021DDA6EB73">
    <w:name w:val="04FCC0E8E5000E4DB2B84021DDA6EB73"/>
    <w:rsid w:val="00623402"/>
  </w:style>
  <w:style w:type="paragraph" w:customStyle="1" w:styleId="0A59CFFAADDDF243B0D512DB92E05AE3">
    <w:name w:val="0A59CFFAADDDF243B0D512DB92E05AE3"/>
    <w:rsid w:val="00623402"/>
  </w:style>
  <w:style w:type="paragraph" w:customStyle="1" w:styleId="79BB964C5AC22B48902C0D96D5F2C57E">
    <w:name w:val="79BB964C5AC22B48902C0D96D5F2C57E"/>
    <w:rsid w:val="00623402"/>
  </w:style>
  <w:style w:type="paragraph" w:customStyle="1" w:styleId="07D6F62844B6524A8D82C4002F4EE236">
    <w:name w:val="07D6F62844B6524A8D82C4002F4EE236"/>
    <w:rsid w:val="00623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721FD-957E-F649-82EF-B0CA08F5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Teacher's syllabus (color).dotx</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FARAH, JOSEPH</cp:lastModifiedBy>
  <cp:revision>2</cp:revision>
  <cp:lastPrinted>2022-09-16T02:16:00Z</cp:lastPrinted>
  <dcterms:created xsi:type="dcterms:W3CDTF">2022-09-20T04:02:00Z</dcterms:created>
  <dcterms:modified xsi:type="dcterms:W3CDTF">2022-09-20T04:02:00Z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